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F3" w:rsidRPr="00084892" w:rsidRDefault="009401F3" w:rsidP="000848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32"/>
          <w:szCs w:val="32"/>
        </w:rPr>
      </w:pPr>
      <w:r w:rsidRPr="00084892">
        <w:rPr>
          <w:rFonts w:ascii="Times New Roman" w:hAnsi="Times New Roman"/>
          <w:b/>
          <w:sz w:val="32"/>
          <w:szCs w:val="32"/>
        </w:rPr>
        <w:t>Анализ работы школьной библиотеки</w:t>
      </w:r>
    </w:p>
    <w:p w:rsidR="009401F3" w:rsidRDefault="009401F3" w:rsidP="000848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32"/>
          <w:szCs w:val="32"/>
        </w:rPr>
      </w:pPr>
      <w:r w:rsidRPr="00084892">
        <w:rPr>
          <w:rFonts w:ascii="Times New Roman" w:hAnsi="Times New Roman"/>
          <w:b/>
          <w:sz w:val="32"/>
          <w:szCs w:val="32"/>
        </w:rPr>
        <w:t xml:space="preserve">Муниципального автономного общеобразовательного учреждения «Средняя школа  № 1 имени Героя Советского Союза Д.М.Карбышева» </w:t>
      </w:r>
    </w:p>
    <w:p w:rsidR="009401F3" w:rsidRPr="00B70BF3" w:rsidRDefault="009401F3" w:rsidP="000848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084892">
        <w:rPr>
          <w:rFonts w:ascii="Times New Roman" w:hAnsi="Times New Roman"/>
          <w:b/>
          <w:sz w:val="32"/>
          <w:szCs w:val="32"/>
        </w:rPr>
        <w:t>за 202</w:t>
      </w:r>
      <w:r>
        <w:rPr>
          <w:rFonts w:ascii="Times New Roman" w:hAnsi="Times New Roman"/>
          <w:b/>
          <w:sz w:val="32"/>
          <w:szCs w:val="32"/>
        </w:rPr>
        <w:t>4</w:t>
      </w:r>
      <w:r w:rsidRPr="00084892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5</w:t>
      </w:r>
      <w:r w:rsidRPr="00084892">
        <w:rPr>
          <w:rFonts w:ascii="Times New Roman" w:hAnsi="Times New Roman"/>
          <w:b/>
          <w:sz w:val="32"/>
          <w:szCs w:val="32"/>
        </w:rPr>
        <w:t xml:space="preserve"> учебный  год.</w:t>
      </w:r>
    </w:p>
    <w:p w:rsidR="009401F3" w:rsidRDefault="009401F3" w:rsidP="000848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401F3" w:rsidRPr="00B70BF3" w:rsidRDefault="009401F3" w:rsidP="00084892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401F3" w:rsidRPr="00B70BF3" w:rsidRDefault="009401F3" w:rsidP="00084892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B70BF3">
        <w:rPr>
          <w:rFonts w:ascii="Times New Roman" w:hAnsi="Times New Roman"/>
          <w:b/>
          <w:bCs/>
          <w:sz w:val="28"/>
          <w:szCs w:val="28"/>
        </w:rPr>
        <w:t>Общие</w:t>
      </w:r>
      <w:r w:rsidRPr="00B70BF3">
        <w:rPr>
          <w:rFonts w:ascii="Times New Roman" w:hAnsi="Times New Roman"/>
          <w:b/>
          <w:sz w:val="28"/>
          <w:szCs w:val="28"/>
        </w:rPr>
        <w:t xml:space="preserve"> </w:t>
      </w:r>
      <w:r w:rsidRPr="00B70BF3">
        <w:rPr>
          <w:rFonts w:ascii="Times New Roman" w:hAnsi="Times New Roman"/>
          <w:b/>
          <w:bCs/>
          <w:sz w:val="28"/>
          <w:szCs w:val="28"/>
        </w:rPr>
        <w:t>сведения</w:t>
      </w:r>
      <w:r w:rsidRPr="00B70BF3">
        <w:rPr>
          <w:rFonts w:ascii="Times New Roman" w:hAnsi="Times New Roman"/>
          <w:b/>
          <w:sz w:val="28"/>
          <w:szCs w:val="28"/>
        </w:rPr>
        <w:t xml:space="preserve"> </w:t>
      </w:r>
      <w:r w:rsidRPr="00B70BF3">
        <w:rPr>
          <w:rFonts w:ascii="Times New Roman" w:hAnsi="Times New Roman"/>
          <w:b/>
          <w:bCs/>
          <w:sz w:val="28"/>
          <w:szCs w:val="28"/>
        </w:rPr>
        <w:t>о</w:t>
      </w:r>
      <w:r w:rsidRPr="00B70BF3">
        <w:rPr>
          <w:rFonts w:ascii="Times New Roman" w:hAnsi="Times New Roman"/>
          <w:b/>
          <w:sz w:val="28"/>
          <w:szCs w:val="28"/>
        </w:rPr>
        <w:t xml:space="preserve"> </w:t>
      </w:r>
      <w:r w:rsidRPr="00B70BF3">
        <w:rPr>
          <w:rFonts w:ascii="Times New Roman" w:hAnsi="Times New Roman"/>
          <w:b/>
          <w:bCs/>
          <w:sz w:val="28"/>
          <w:szCs w:val="28"/>
        </w:rPr>
        <w:t>библиотеке</w:t>
      </w:r>
      <w:r w:rsidRPr="00B70BF3">
        <w:rPr>
          <w:rFonts w:ascii="Times New Roman" w:hAnsi="Times New Roman"/>
          <w:b/>
          <w:sz w:val="28"/>
          <w:szCs w:val="28"/>
        </w:rPr>
        <w:t>.</w:t>
      </w:r>
    </w:p>
    <w:p w:rsidR="009401F3" w:rsidRPr="00B70BF3" w:rsidRDefault="009401F3" w:rsidP="00084892">
      <w:pPr>
        <w:pStyle w:val="NormalWeb"/>
        <w:spacing w:after="0" w:afterAutospacing="0" w:line="360" w:lineRule="auto"/>
        <w:ind w:left="-567" w:firstLine="567"/>
        <w:jc w:val="both"/>
        <w:rPr>
          <w:sz w:val="28"/>
          <w:szCs w:val="28"/>
        </w:rPr>
      </w:pPr>
      <w:r w:rsidRPr="00B70BF3">
        <w:rPr>
          <w:sz w:val="28"/>
          <w:szCs w:val="28"/>
        </w:rPr>
        <w:t>Работа школьной библиотеки была построена согласно плану работы библиотеки и общешкольного плана, утвержденный директором МАОУ СШ № 1.</w:t>
      </w:r>
    </w:p>
    <w:p w:rsidR="009401F3" w:rsidRDefault="009401F3" w:rsidP="00084892">
      <w:pPr>
        <w:pStyle w:val="Heading4"/>
        <w:spacing w:line="360" w:lineRule="auto"/>
        <w:ind w:left="-567" w:firstLine="567"/>
        <w:jc w:val="left"/>
        <w:rPr>
          <w:rFonts w:ascii="Times New Roman" w:hAnsi="Times New Roman" w:cs="Times New Roman"/>
          <w:b/>
          <w:i/>
          <w:color w:val="auto"/>
        </w:rPr>
      </w:pPr>
    </w:p>
    <w:p w:rsidR="009401F3" w:rsidRPr="00B70BF3" w:rsidRDefault="009401F3" w:rsidP="00084892">
      <w:pPr>
        <w:pStyle w:val="Heading4"/>
        <w:spacing w:line="360" w:lineRule="auto"/>
        <w:ind w:left="-567" w:firstLine="567"/>
        <w:jc w:val="left"/>
        <w:rPr>
          <w:rFonts w:ascii="Times New Roman" w:hAnsi="Times New Roman" w:cs="Times New Roman"/>
          <w:b/>
          <w:i/>
          <w:color w:val="auto"/>
        </w:rPr>
      </w:pPr>
      <w:r w:rsidRPr="00B70BF3">
        <w:rPr>
          <w:rFonts w:ascii="Times New Roman" w:hAnsi="Times New Roman" w:cs="Times New Roman"/>
          <w:b/>
          <w:i/>
          <w:color w:val="auto"/>
        </w:rPr>
        <w:t>Основными направлениями деятельности библиотеки являются:</w:t>
      </w:r>
    </w:p>
    <w:p w:rsidR="009401F3" w:rsidRPr="00B70BF3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B70BF3">
        <w:rPr>
          <w:sz w:val="28"/>
          <w:szCs w:val="28"/>
        </w:rPr>
        <w:t xml:space="preserve">- Формирование и удовлетворение потребностей учащихся и педагогов в интеллектуальном и духовном росте, самопознании и самообразовании; приобщение детей к чтению, к мировой и национальной культуре; пропаганда ценности чтения и книги; </w:t>
      </w:r>
    </w:p>
    <w:p w:rsidR="009401F3" w:rsidRPr="00B70BF3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B70BF3">
        <w:rPr>
          <w:sz w:val="28"/>
          <w:szCs w:val="28"/>
        </w:rPr>
        <w:t>- Содействие учебно-воспитательному процессу и самообразованию путем библиотечного и информационно-библиографического обслуживания учащихся, педагогов;</w:t>
      </w:r>
    </w:p>
    <w:p w:rsidR="009401F3" w:rsidRPr="00B70BF3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B70BF3">
        <w:rPr>
          <w:sz w:val="28"/>
          <w:szCs w:val="28"/>
        </w:rPr>
        <w:t>- Формирование высоконравственной, физически здоровой, творчески мыслящей личности способной в дальнейшем участвовать в развитии общества, обладающей прочными знаниями по профильным дисциплинам;</w:t>
      </w:r>
    </w:p>
    <w:p w:rsidR="009401F3" w:rsidRPr="00B70BF3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B70BF3">
        <w:rPr>
          <w:sz w:val="28"/>
          <w:szCs w:val="28"/>
        </w:rPr>
        <w:t>- Формирование и сохранение духовной культуры, экологической культуры современных школьников;</w:t>
      </w:r>
    </w:p>
    <w:p w:rsidR="009401F3" w:rsidRPr="00B70BF3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B70BF3">
        <w:rPr>
          <w:sz w:val="28"/>
          <w:szCs w:val="28"/>
        </w:rPr>
        <w:t>- Воспитание культурного и гражданского самосознания;</w:t>
      </w:r>
    </w:p>
    <w:p w:rsidR="009401F3" w:rsidRPr="00B70BF3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B70BF3">
        <w:rPr>
          <w:sz w:val="28"/>
          <w:szCs w:val="28"/>
        </w:rPr>
        <w:t>- Формирование комфортной библиотечной среды.</w:t>
      </w:r>
    </w:p>
    <w:p w:rsidR="009401F3" w:rsidRPr="00B70BF3" w:rsidRDefault="009401F3" w:rsidP="00084892">
      <w:pPr>
        <w:spacing w:before="80" w:after="0" w:line="360" w:lineRule="auto"/>
        <w:ind w:left="-567" w:right="80" w:firstLine="567"/>
        <w:jc w:val="both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>Для реализации этих задач библиотека комплектует универсальный фонд учебными, художественными, справочными, методическими документами на традиционных и нетрадиционных носителях информации, проводит индивидуальную и массовую работу с читателями.</w:t>
      </w:r>
    </w:p>
    <w:p w:rsidR="009401F3" w:rsidRPr="00B70BF3" w:rsidRDefault="009401F3" w:rsidP="00084892">
      <w:pPr>
        <w:spacing w:before="80" w:after="0" w:line="360" w:lineRule="auto"/>
        <w:ind w:left="-567" w:right="80" w:firstLine="567"/>
        <w:rPr>
          <w:rFonts w:ascii="Times New Roman" w:hAnsi="Times New Roman"/>
          <w:b/>
          <w:sz w:val="28"/>
          <w:szCs w:val="28"/>
        </w:rPr>
      </w:pPr>
      <w:r w:rsidRPr="00B70BF3">
        <w:rPr>
          <w:rFonts w:ascii="Times New Roman" w:hAnsi="Times New Roman"/>
          <w:b/>
          <w:sz w:val="28"/>
          <w:szCs w:val="28"/>
        </w:rPr>
        <w:t>Количественная характеристика читателей</w:t>
      </w:r>
    </w:p>
    <w:p w:rsidR="009401F3" w:rsidRPr="00B70BF3" w:rsidRDefault="009401F3" w:rsidP="00084892">
      <w:pPr>
        <w:spacing w:before="80" w:after="0" w:line="360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 xml:space="preserve">Всего читателей – </w:t>
      </w:r>
      <w:r>
        <w:rPr>
          <w:rFonts w:ascii="Times New Roman" w:hAnsi="Times New Roman"/>
          <w:sz w:val="28"/>
          <w:szCs w:val="28"/>
        </w:rPr>
        <w:t>851</w:t>
      </w:r>
      <w:r w:rsidRPr="00B70BF3">
        <w:rPr>
          <w:rFonts w:ascii="Times New Roman" w:hAnsi="Times New Roman"/>
          <w:sz w:val="28"/>
          <w:szCs w:val="28"/>
        </w:rPr>
        <w:t xml:space="preserve"> чел.</w:t>
      </w:r>
    </w:p>
    <w:p w:rsidR="009401F3" w:rsidRPr="00B70BF3" w:rsidRDefault="009401F3" w:rsidP="00084892">
      <w:pPr>
        <w:spacing w:before="80" w:after="0" w:line="360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 xml:space="preserve">Из них: </w:t>
      </w:r>
    </w:p>
    <w:p w:rsidR="009401F3" w:rsidRPr="00B70BF3" w:rsidRDefault="009401F3" w:rsidP="00084892">
      <w:pPr>
        <w:spacing w:before="80" w:after="0" w:line="360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 xml:space="preserve">Учащихся - </w:t>
      </w:r>
      <w:r>
        <w:rPr>
          <w:rFonts w:ascii="Times New Roman" w:hAnsi="Times New Roman"/>
          <w:sz w:val="28"/>
          <w:szCs w:val="28"/>
        </w:rPr>
        <w:t>810</w:t>
      </w:r>
    </w:p>
    <w:p w:rsidR="009401F3" w:rsidRPr="00B70BF3" w:rsidRDefault="009401F3" w:rsidP="00084892">
      <w:pPr>
        <w:spacing w:before="80" w:after="0" w:line="360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 xml:space="preserve">Учителя школы – </w:t>
      </w:r>
      <w:r>
        <w:rPr>
          <w:rFonts w:ascii="Times New Roman" w:hAnsi="Times New Roman"/>
          <w:sz w:val="28"/>
          <w:szCs w:val="28"/>
        </w:rPr>
        <w:t>40</w:t>
      </w:r>
    </w:p>
    <w:p w:rsidR="009401F3" w:rsidRPr="00B70BF3" w:rsidRDefault="009401F3" w:rsidP="00084892">
      <w:pPr>
        <w:spacing w:before="80" w:after="0" w:line="360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>Другие - 1</w:t>
      </w:r>
    </w:p>
    <w:p w:rsidR="009401F3" w:rsidRPr="00B70BF3" w:rsidRDefault="009401F3" w:rsidP="00084892">
      <w:pPr>
        <w:spacing w:before="80" w:after="0" w:line="360" w:lineRule="auto"/>
        <w:ind w:left="-567" w:right="80" w:firstLine="567"/>
        <w:jc w:val="both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>Читателями библиотеки являются  учащиеся, учителя и другие сотрудники школы.</w:t>
      </w:r>
    </w:p>
    <w:p w:rsidR="009401F3" w:rsidRDefault="009401F3" w:rsidP="00084892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 xml:space="preserve">В библиотеке систематически ведется «Дневник библиотеки», в котором учитываются сведения о количестве и составе читателей по группам, об объеме выданных изданий. </w:t>
      </w:r>
      <w:r w:rsidRPr="00B70BF3">
        <w:rPr>
          <w:rFonts w:ascii="Times New Roman" w:hAnsi="Times New Roman"/>
          <w:color w:val="000000"/>
          <w:sz w:val="28"/>
          <w:szCs w:val="28"/>
        </w:rPr>
        <w:t xml:space="preserve">Средний уровень посещаемости библиотеки составил </w:t>
      </w:r>
      <w:r>
        <w:rPr>
          <w:rFonts w:ascii="Times New Roman" w:hAnsi="Times New Roman"/>
          <w:color w:val="000000"/>
          <w:sz w:val="28"/>
          <w:szCs w:val="28"/>
        </w:rPr>
        <w:t>85</w:t>
      </w:r>
      <w:r w:rsidRPr="00B70BF3">
        <w:rPr>
          <w:rFonts w:ascii="Times New Roman" w:hAnsi="Times New Roman"/>
          <w:color w:val="000000"/>
          <w:sz w:val="28"/>
          <w:szCs w:val="28"/>
        </w:rPr>
        <w:t> человек в день</w:t>
      </w:r>
      <w:r w:rsidRPr="00B70BF3">
        <w:rPr>
          <w:rFonts w:ascii="Times New Roman" w:hAnsi="Times New Roman"/>
          <w:sz w:val="28"/>
          <w:szCs w:val="28"/>
        </w:rPr>
        <w:t>, а количество книговыдач – 2</w:t>
      </w:r>
      <w:r>
        <w:rPr>
          <w:rFonts w:ascii="Times New Roman" w:hAnsi="Times New Roman"/>
          <w:sz w:val="28"/>
          <w:szCs w:val="28"/>
        </w:rPr>
        <w:t>3</w:t>
      </w:r>
      <w:r w:rsidRPr="00B70BF3">
        <w:rPr>
          <w:rFonts w:ascii="Times New Roman" w:hAnsi="Times New Roman"/>
          <w:sz w:val="28"/>
          <w:szCs w:val="28"/>
        </w:rPr>
        <w:t>686 в год.</w:t>
      </w:r>
    </w:p>
    <w:p w:rsidR="009401F3" w:rsidRPr="00B70BF3" w:rsidRDefault="009401F3" w:rsidP="00084892">
      <w:pPr>
        <w:spacing w:after="0" w:line="360" w:lineRule="auto"/>
        <w:ind w:left="-567"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401F3" w:rsidRDefault="009401F3" w:rsidP="00084892">
      <w:pPr>
        <w:spacing w:after="0"/>
        <w:ind w:left="-567" w:firstLine="567"/>
        <w:rPr>
          <w:rFonts w:ascii="Times New Roman" w:hAnsi="Times New Roman"/>
          <w:b/>
          <w:sz w:val="28"/>
          <w:szCs w:val="28"/>
        </w:rPr>
      </w:pPr>
      <w:r w:rsidRPr="00B70BF3">
        <w:rPr>
          <w:rFonts w:ascii="Times New Roman" w:hAnsi="Times New Roman"/>
          <w:b/>
          <w:sz w:val="28"/>
          <w:szCs w:val="28"/>
        </w:rPr>
        <w:t>1). Количество обучающихся в школе</w:t>
      </w:r>
      <w:r>
        <w:rPr>
          <w:rFonts w:ascii="Times New Roman" w:hAnsi="Times New Roman"/>
          <w:b/>
          <w:sz w:val="28"/>
          <w:szCs w:val="28"/>
        </w:rPr>
        <w:t xml:space="preserve"> – 810 чел.</w:t>
      </w:r>
      <w:r w:rsidRPr="00B70BF3">
        <w:rPr>
          <w:rFonts w:ascii="Times New Roman" w:hAnsi="Times New Roman"/>
          <w:b/>
          <w:sz w:val="28"/>
          <w:szCs w:val="28"/>
        </w:rPr>
        <w:t>:</w:t>
      </w:r>
    </w:p>
    <w:p w:rsidR="009401F3" w:rsidRPr="00B70BF3" w:rsidRDefault="009401F3" w:rsidP="00084892">
      <w:pPr>
        <w:spacing w:after="0"/>
        <w:ind w:left="-567" w:firstLine="567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606"/>
        <w:gridCol w:w="730"/>
        <w:gridCol w:w="653"/>
        <w:gridCol w:w="653"/>
        <w:gridCol w:w="653"/>
        <w:gridCol w:w="653"/>
        <w:gridCol w:w="653"/>
        <w:gridCol w:w="653"/>
        <w:gridCol w:w="653"/>
        <w:gridCol w:w="671"/>
        <w:gridCol w:w="610"/>
        <w:gridCol w:w="1017"/>
      </w:tblGrid>
      <w:tr w:rsidR="009401F3" w:rsidRPr="00B70BF3" w:rsidTr="005F5E22">
        <w:trPr>
          <w:trHeight w:val="331"/>
        </w:trPr>
        <w:tc>
          <w:tcPr>
            <w:tcW w:w="1494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83" w:type="dxa"/>
          </w:tcPr>
          <w:p w:rsidR="009401F3" w:rsidRPr="00B70BF3" w:rsidRDefault="009401F3" w:rsidP="005F5E2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9401F3" w:rsidRPr="00B70BF3" w:rsidRDefault="009401F3" w:rsidP="005F5E2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779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2 кл.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3 кл.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4 кл.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5 кл.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6 кл.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7 кл.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8 кл.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9 кл.</w:t>
            </w:r>
          </w:p>
        </w:tc>
        <w:tc>
          <w:tcPr>
            <w:tcW w:w="696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10 кл.</w:t>
            </w:r>
          </w:p>
        </w:tc>
        <w:tc>
          <w:tcPr>
            <w:tcW w:w="61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11 кл.</w:t>
            </w:r>
          </w:p>
        </w:tc>
        <w:tc>
          <w:tcPr>
            <w:tcW w:w="1055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9401F3" w:rsidRPr="00B70BF3" w:rsidTr="005F5E22">
        <w:trPr>
          <w:trHeight w:val="357"/>
        </w:trPr>
        <w:tc>
          <w:tcPr>
            <w:tcW w:w="1494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BF3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483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79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7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96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12" w:type="dxa"/>
          </w:tcPr>
          <w:p w:rsidR="009401F3" w:rsidRPr="00B70BF3" w:rsidRDefault="009401F3" w:rsidP="00730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55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</w:tr>
    </w:tbl>
    <w:p w:rsidR="009401F3" w:rsidRDefault="009401F3" w:rsidP="00EE6F25">
      <w:pPr>
        <w:spacing w:after="0"/>
        <w:rPr>
          <w:rFonts w:ascii="Times New Roman" w:hAnsi="Times New Roman"/>
          <w:b/>
          <w:color w:val="FF0000"/>
          <w:sz w:val="32"/>
          <w:szCs w:val="32"/>
        </w:rPr>
      </w:pPr>
    </w:p>
    <w:p w:rsidR="009401F3" w:rsidRPr="00B70BF3" w:rsidRDefault="009401F3" w:rsidP="00B70BF3">
      <w:pPr>
        <w:spacing w:after="0"/>
        <w:ind w:left="-567" w:firstLine="567"/>
        <w:rPr>
          <w:rFonts w:ascii="Times New Roman" w:hAnsi="Times New Roman"/>
          <w:b/>
          <w:sz w:val="28"/>
          <w:szCs w:val="28"/>
        </w:rPr>
      </w:pPr>
      <w:r w:rsidRPr="00B70BF3">
        <w:rPr>
          <w:rFonts w:ascii="Times New Roman" w:hAnsi="Times New Roman"/>
          <w:b/>
          <w:sz w:val="28"/>
          <w:szCs w:val="28"/>
        </w:rPr>
        <w:t xml:space="preserve">2). Число читателей-учащихся </w:t>
      </w:r>
      <w:r>
        <w:rPr>
          <w:rFonts w:ascii="Times New Roman" w:hAnsi="Times New Roman"/>
          <w:b/>
          <w:sz w:val="28"/>
          <w:szCs w:val="28"/>
        </w:rPr>
        <w:t>- 800</w:t>
      </w:r>
      <w:r w:rsidRPr="00B70BF3">
        <w:rPr>
          <w:rFonts w:ascii="Times New Roman" w:hAnsi="Times New Roman"/>
          <w:b/>
          <w:sz w:val="28"/>
          <w:szCs w:val="28"/>
        </w:rPr>
        <w:t xml:space="preserve"> чел.</w:t>
      </w:r>
    </w:p>
    <w:p w:rsidR="009401F3" w:rsidRPr="005C30B5" w:rsidRDefault="009401F3" w:rsidP="00EE6F25">
      <w:pPr>
        <w:spacing w:after="0"/>
        <w:rPr>
          <w:rFonts w:ascii="Times New Roman" w:hAnsi="Times New Roman"/>
          <w:b/>
          <w:color w:val="FF0000"/>
          <w:sz w:val="32"/>
          <w:szCs w:val="32"/>
        </w:rPr>
      </w:pPr>
    </w:p>
    <w:tbl>
      <w:tblPr>
        <w:tblW w:w="97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649"/>
        <w:gridCol w:w="632"/>
        <w:gridCol w:w="667"/>
        <w:gridCol w:w="631"/>
        <w:gridCol w:w="631"/>
        <w:gridCol w:w="631"/>
        <w:gridCol w:w="631"/>
        <w:gridCol w:w="631"/>
        <w:gridCol w:w="632"/>
        <w:gridCol w:w="631"/>
        <w:gridCol w:w="667"/>
        <w:gridCol w:w="942"/>
      </w:tblGrid>
      <w:tr w:rsidR="009401F3" w:rsidRPr="00B70BF3" w:rsidTr="00745364">
        <w:trPr>
          <w:cantSplit/>
          <w:trHeight w:val="471"/>
        </w:trPr>
        <w:tc>
          <w:tcPr>
            <w:tcW w:w="1752" w:type="dxa"/>
            <w:vMerge w:val="restart"/>
          </w:tcPr>
          <w:p w:rsidR="009401F3" w:rsidRPr="00B70BF3" w:rsidRDefault="009401F3" w:rsidP="00EE6F2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Число</w:t>
            </w: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читателей</w:t>
            </w: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>по параллелям записанных в библиотеку</w:t>
            </w:r>
          </w:p>
        </w:tc>
        <w:tc>
          <w:tcPr>
            <w:tcW w:w="649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3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67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31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31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31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31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31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3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31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667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Pr="00B70BF3">
              <w:rPr>
                <w:rFonts w:ascii="Times New Roman" w:hAnsi="Times New Roman"/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942" w:type="dxa"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BF3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9401F3" w:rsidRPr="00B70BF3" w:rsidTr="00745364">
        <w:trPr>
          <w:cantSplit/>
          <w:trHeight w:val="533"/>
        </w:trPr>
        <w:tc>
          <w:tcPr>
            <w:tcW w:w="1752" w:type="dxa"/>
            <w:vMerge/>
          </w:tcPr>
          <w:p w:rsidR="009401F3" w:rsidRPr="00B70BF3" w:rsidRDefault="009401F3" w:rsidP="005C3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32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67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31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31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31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31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31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32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31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67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42" w:type="dxa"/>
          </w:tcPr>
          <w:p w:rsidR="009401F3" w:rsidRPr="00B70BF3" w:rsidRDefault="009401F3" w:rsidP="000146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</w:tr>
    </w:tbl>
    <w:p w:rsidR="009401F3" w:rsidRPr="00B70BF3" w:rsidRDefault="009401F3" w:rsidP="00084892">
      <w:pPr>
        <w:ind w:left="-567" w:firstLine="567"/>
        <w:rPr>
          <w:rFonts w:ascii="Times New Roman" w:hAnsi="Times New Roman"/>
          <w:b/>
          <w:sz w:val="28"/>
          <w:szCs w:val="28"/>
        </w:rPr>
      </w:pPr>
      <w:r w:rsidRPr="00B70BF3">
        <w:rPr>
          <w:rFonts w:ascii="Times New Roman" w:hAnsi="Times New Roman"/>
          <w:b/>
          <w:sz w:val="28"/>
          <w:szCs w:val="28"/>
        </w:rPr>
        <w:t>3). Объем библиотечного фонда:</w:t>
      </w:r>
    </w:p>
    <w:p w:rsidR="009401F3" w:rsidRPr="00B70BF3" w:rsidRDefault="009401F3" w:rsidP="00084892">
      <w:pPr>
        <w:tabs>
          <w:tab w:val="left" w:pos="760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 xml:space="preserve">Книжный фонд библиотеки составляет: художественная литература – </w:t>
      </w:r>
      <w:r>
        <w:rPr>
          <w:rFonts w:ascii="Times New Roman" w:hAnsi="Times New Roman"/>
          <w:sz w:val="28"/>
          <w:szCs w:val="28"/>
          <w:lang w:eastAsia="ru-RU"/>
        </w:rPr>
        <w:t>5012</w:t>
      </w:r>
      <w:r w:rsidRPr="00B70BF3">
        <w:rPr>
          <w:rFonts w:ascii="Times New Roman" w:hAnsi="Times New Roman"/>
          <w:sz w:val="28"/>
          <w:szCs w:val="28"/>
        </w:rPr>
        <w:t>, справочный материал - 8993  эк</w:t>
      </w:r>
      <w:r w:rsidRPr="00B70BF3">
        <w:rPr>
          <w:rFonts w:ascii="Times New Roman" w:hAnsi="Times New Roman"/>
          <w:sz w:val="28"/>
          <w:szCs w:val="28"/>
        </w:rPr>
        <w:softHyphen/>
        <w:t>земпляров. Основной фонд библиотеки - это художественная, научно-популярная, методическая, спра</w:t>
      </w:r>
      <w:r w:rsidRPr="00B70BF3">
        <w:rPr>
          <w:rFonts w:ascii="Times New Roman" w:hAnsi="Times New Roman"/>
          <w:sz w:val="28"/>
          <w:szCs w:val="28"/>
        </w:rPr>
        <w:softHyphen/>
        <w:t>вочная литература;</w:t>
      </w:r>
    </w:p>
    <w:p w:rsidR="009401F3" w:rsidRPr="00B70BF3" w:rsidRDefault="009401F3" w:rsidP="00084892">
      <w:pPr>
        <w:tabs>
          <w:tab w:val="left" w:pos="7600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 xml:space="preserve">Учебников –  </w:t>
      </w:r>
      <w:r>
        <w:rPr>
          <w:rFonts w:ascii="Times New Roman" w:hAnsi="Times New Roman"/>
          <w:sz w:val="28"/>
          <w:szCs w:val="28"/>
          <w:lang w:eastAsia="ru-RU"/>
        </w:rPr>
        <w:t>19811</w:t>
      </w:r>
      <w:r w:rsidRPr="00B70B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0BF3">
        <w:rPr>
          <w:rFonts w:ascii="Times New Roman" w:hAnsi="Times New Roman"/>
          <w:sz w:val="28"/>
          <w:szCs w:val="28"/>
        </w:rPr>
        <w:t>эк</w:t>
      </w:r>
      <w:r w:rsidRPr="00B70BF3">
        <w:rPr>
          <w:rFonts w:ascii="Times New Roman" w:hAnsi="Times New Roman"/>
          <w:sz w:val="28"/>
          <w:szCs w:val="28"/>
        </w:rPr>
        <w:softHyphen/>
        <w:t xml:space="preserve">земпляра, учебные пособия – 182. </w:t>
      </w:r>
    </w:p>
    <w:p w:rsidR="009401F3" w:rsidRDefault="009401F3" w:rsidP="00A748E8">
      <w:pPr>
        <w:pStyle w:val="NormalWeb"/>
        <w:spacing w:before="0" w:beforeAutospacing="0" w:after="0" w:afterAutospacing="0" w:line="360" w:lineRule="auto"/>
        <w:ind w:right="180"/>
        <w:textAlignment w:val="baseline"/>
        <w:rPr>
          <w:color w:val="000000"/>
          <w:sz w:val="28"/>
          <w:szCs w:val="28"/>
        </w:rPr>
      </w:pPr>
      <w:r w:rsidRPr="00B70BF3">
        <w:rPr>
          <w:sz w:val="28"/>
          <w:szCs w:val="28"/>
        </w:rPr>
        <w:t xml:space="preserve">Объем фондов библиотеки всего – </w:t>
      </w:r>
      <w:r>
        <w:rPr>
          <w:sz w:val="28"/>
          <w:szCs w:val="28"/>
        </w:rPr>
        <w:t>33998</w:t>
      </w:r>
      <w:r w:rsidRPr="00B70BF3">
        <w:rPr>
          <w:sz w:val="28"/>
          <w:szCs w:val="28"/>
        </w:rPr>
        <w:t xml:space="preserve"> экземпляров. </w:t>
      </w:r>
      <w:r>
        <w:rPr>
          <w:sz w:val="28"/>
          <w:szCs w:val="28"/>
        </w:rPr>
        <w:t>К</w:t>
      </w:r>
      <w:r w:rsidRPr="00A748E8">
        <w:rPr>
          <w:color w:val="000000"/>
          <w:sz w:val="28"/>
          <w:szCs w:val="28"/>
        </w:rPr>
        <w:t>ниг</w:t>
      </w:r>
      <w:r>
        <w:rPr>
          <w:color w:val="000000"/>
          <w:sz w:val="28"/>
          <w:szCs w:val="28"/>
        </w:rPr>
        <w:t>ообеспеченность – 100 процентов. О</w:t>
      </w:r>
      <w:r w:rsidRPr="00A748E8">
        <w:rPr>
          <w:color w:val="000000"/>
          <w:sz w:val="28"/>
          <w:szCs w:val="28"/>
        </w:rPr>
        <w:t>бращаемость – 2</w:t>
      </w:r>
      <w:r>
        <w:rPr>
          <w:color w:val="000000"/>
          <w:sz w:val="28"/>
          <w:szCs w:val="28"/>
        </w:rPr>
        <w:t>3</w:t>
      </w:r>
      <w:r w:rsidRPr="00A748E8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1</w:t>
      </w:r>
      <w:r w:rsidRPr="00A748E8">
        <w:rPr>
          <w:color w:val="000000"/>
          <w:sz w:val="28"/>
          <w:szCs w:val="28"/>
        </w:rPr>
        <w:t xml:space="preserve"> единиц в год</w:t>
      </w:r>
      <w:r>
        <w:rPr>
          <w:color w:val="000000"/>
          <w:sz w:val="28"/>
          <w:szCs w:val="28"/>
        </w:rPr>
        <w:t>.</w:t>
      </w:r>
    </w:p>
    <w:p w:rsidR="009401F3" w:rsidRDefault="009401F3" w:rsidP="00A748E8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</w:rPr>
      </w:pPr>
      <w:r w:rsidRPr="00A748E8">
        <w:rPr>
          <w:color w:val="000000"/>
          <w:sz w:val="28"/>
          <w:szCs w:val="28"/>
        </w:rPr>
        <w:t xml:space="preserve">Фонд библиотеки соответствует требованиям ФГОС. </w:t>
      </w:r>
    </w:p>
    <w:p w:rsidR="009401F3" w:rsidRPr="00A748E8" w:rsidRDefault="009401F3" w:rsidP="00A748E8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A748E8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4-2025 учебном</w:t>
      </w:r>
      <w:r w:rsidRPr="00A748E8">
        <w:rPr>
          <w:color w:val="000000"/>
          <w:sz w:val="28"/>
          <w:szCs w:val="28"/>
        </w:rPr>
        <w:t xml:space="preserve"> году все учебники фонда соответствовали федеральному перечню, утвержденному приказом Минпросвещения от </w:t>
      </w:r>
      <w:r>
        <w:rPr>
          <w:color w:val="000000"/>
          <w:sz w:val="28"/>
          <w:szCs w:val="28"/>
        </w:rPr>
        <w:t>05</w:t>
      </w:r>
      <w:r w:rsidRPr="00A748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A748E8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Pr="00A748E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769. В декабре 2024</w:t>
      </w:r>
      <w:r w:rsidRPr="00A748E8">
        <w:rPr>
          <w:color w:val="000000"/>
          <w:sz w:val="28"/>
          <w:szCs w:val="28"/>
        </w:rPr>
        <w:t xml:space="preserve"> года была начата работа по подготовке перечня учебников, которые Школе необходимо будет закупить до сентября 202</w:t>
      </w:r>
      <w:r>
        <w:rPr>
          <w:color w:val="000000"/>
          <w:sz w:val="28"/>
          <w:szCs w:val="28"/>
        </w:rPr>
        <w:t>5</w:t>
      </w:r>
      <w:r w:rsidRPr="00A748E8">
        <w:rPr>
          <w:color w:val="000000"/>
          <w:sz w:val="28"/>
          <w:szCs w:val="28"/>
        </w:rPr>
        <w:t xml:space="preserve"> года. Также составлен список пособий, которые нужно будет списать до даты.</w:t>
      </w:r>
    </w:p>
    <w:p w:rsidR="009401F3" w:rsidRPr="00A748E8" w:rsidRDefault="009401F3" w:rsidP="00A748E8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A748E8">
        <w:rPr>
          <w:color w:val="000000"/>
          <w:sz w:val="28"/>
          <w:szCs w:val="28"/>
        </w:rPr>
        <w:t>Оснащенность библиотеки учебными пособиями достаточная. Однако требуется дополнительное финансирование библиотеки на закупку периодических изданий и обновление фонда художественной литературы.</w:t>
      </w:r>
    </w:p>
    <w:p w:rsidR="009401F3" w:rsidRPr="00A748E8" w:rsidRDefault="009401F3" w:rsidP="00A748E8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A748E8">
        <w:rPr>
          <w:rFonts w:ascii="Times New Roman" w:hAnsi="Times New Roman"/>
          <w:sz w:val="28"/>
          <w:szCs w:val="28"/>
        </w:rPr>
        <w:t xml:space="preserve">Количество экземпляров учебной и учебно-методической литературы от общего количества единиц в расчете на 1 учащегося </w:t>
      </w:r>
      <w:r>
        <w:rPr>
          <w:rFonts w:ascii="Times New Roman" w:hAnsi="Times New Roman"/>
          <w:sz w:val="28"/>
          <w:szCs w:val="28"/>
        </w:rPr>
        <w:t>–</w:t>
      </w:r>
      <w:r w:rsidRPr="00A748E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4.</w:t>
      </w:r>
    </w:p>
    <w:p w:rsidR="009401F3" w:rsidRPr="00B70BF3" w:rsidRDefault="009401F3" w:rsidP="00084892">
      <w:pPr>
        <w:spacing w:after="0" w:line="360" w:lineRule="auto"/>
        <w:ind w:left="-567"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70BF3">
        <w:rPr>
          <w:rFonts w:ascii="Times New Roman" w:hAnsi="Times New Roman"/>
          <w:sz w:val="28"/>
          <w:szCs w:val="28"/>
        </w:rPr>
        <w:t>Книги в библиотеке расставлены соответственно технологии работы школьной библиотеки: по библиотечной классификации, по возрасту уча</w:t>
      </w:r>
      <w:r w:rsidRPr="00B70BF3">
        <w:rPr>
          <w:rFonts w:ascii="Times New Roman" w:hAnsi="Times New Roman"/>
          <w:sz w:val="28"/>
          <w:szCs w:val="28"/>
        </w:rPr>
        <w:softHyphen/>
        <w:t>щихся, отдельно расположены методическая литература, учебники, подписные изда</w:t>
      </w:r>
      <w:r w:rsidRPr="00B70BF3">
        <w:rPr>
          <w:rFonts w:ascii="Times New Roman" w:hAnsi="Times New Roman"/>
          <w:sz w:val="28"/>
          <w:szCs w:val="28"/>
        </w:rPr>
        <w:softHyphen/>
        <w:t>ния, справочно-библиографические издания.</w:t>
      </w:r>
    </w:p>
    <w:p w:rsidR="009401F3" w:rsidRPr="00084892" w:rsidRDefault="009401F3" w:rsidP="00084892">
      <w:pPr>
        <w:pStyle w:val="BodyText"/>
        <w:widowControl w:val="0"/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 xml:space="preserve">В библиотеке имеется и тематическая расстановка книг: 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«По дорогам Великой О</w:t>
      </w:r>
      <w:bookmarkStart w:id="0" w:name="_GoBack"/>
      <w:bookmarkEnd w:id="0"/>
      <w:r w:rsidRPr="00084892">
        <w:rPr>
          <w:rFonts w:ascii="Times New Roman" w:hAnsi="Times New Roman"/>
          <w:sz w:val="28"/>
          <w:szCs w:val="28"/>
        </w:rPr>
        <w:t>течественной войны»;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«Наш край»;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«Мир профессий»;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«Писатели о писателях»;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«Все и обо всем, от земли до неба»;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 xml:space="preserve"> «Детская зарубежная литература»;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«Сказки»;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«Фольклор»;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«Мировая художественная литература для детей»;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«Энциклопедии»;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«Библиотека отечественной классики»;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«Словари»;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«Сборники произведений русских классиков».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Для полноценной деятельности библиотеки, ведется следующая документация:</w:t>
      </w:r>
    </w:p>
    <w:p w:rsidR="009401F3" w:rsidRPr="00084892" w:rsidRDefault="009401F3" w:rsidP="00084892">
      <w:pPr>
        <w:pStyle w:val="ListParagraph"/>
        <w:numPr>
          <w:ilvl w:val="0"/>
          <w:numId w:val="1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Локальные акты</w:t>
      </w:r>
    </w:p>
    <w:p w:rsidR="009401F3" w:rsidRPr="00084892" w:rsidRDefault="009401F3" w:rsidP="00084892">
      <w:pPr>
        <w:pStyle w:val="ListParagraph"/>
        <w:numPr>
          <w:ilvl w:val="0"/>
          <w:numId w:val="1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Папка нормативно-правовых документов</w:t>
      </w:r>
    </w:p>
    <w:p w:rsidR="009401F3" w:rsidRPr="00084892" w:rsidRDefault="009401F3" w:rsidP="00084892">
      <w:pPr>
        <w:pStyle w:val="ListParagraph"/>
        <w:numPr>
          <w:ilvl w:val="0"/>
          <w:numId w:val="1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Отчеты для информационно-методического отдела Департамента образования администрации Кстовского муниципального района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Для обеспечения учета при работе с основным фондом ведется следующая документация:</w:t>
      </w:r>
    </w:p>
    <w:p w:rsidR="009401F3" w:rsidRPr="00084892" w:rsidRDefault="009401F3" w:rsidP="00084892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Книга суммарного учета основного фонда;</w:t>
      </w:r>
    </w:p>
    <w:p w:rsidR="009401F3" w:rsidRPr="00084892" w:rsidRDefault="009401F3" w:rsidP="00084892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Инвентарная книга;</w:t>
      </w:r>
    </w:p>
    <w:p w:rsidR="009401F3" w:rsidRPr="00084892" w:rsidRDefault="009401F3" w:rsidP="00084892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Журнал учета изданий, не подлежащей записи в инвентарную книгу;</w:t>
      </w:r>
    </w:p>
    <w:p w:rsidR="009401F3" w:rsidRPr="00084892" w:rsidRDefault="009401F3" w:rsidP="00084892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Журнал учета книг, принятых от читателей взамен утерянных;</w:t>
      </w:r>
    </w:p>
    <w:p w:rsidR="009401F3" w:rsidRPr="00084892" w:rsidRDefault="009401F3" w:rsidP="00084892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Акты: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- на списание устаревшей литературы;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- на литературу, переданную в дар;</w:t>
      </w:r>
    </w:p>
    <w:p w:rsidR="009401F3" w:rsidRPr="00084892" w:rsidRDefault="009401F3" w:rsidP="00084892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Накладные на книги;</w:t>
      </w:r>
    </w:p>
    <w:p w:rsidR="009401F3" w:rsidRDefault="009401F3" w:rsidP="00084892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Каталоги и картотеки.</w:t>
      </w:r>
    </w:p>
    <w:p w:rsidR="009401F3" w:rsidRPr="00084892" w:rsidRDefault="009401F3" w:rsidP="00084892">
      <w:pPr>
        <w:numPr>
          <w:ilvl w:val="0"/>
          <w:numId w:val="2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сверок библиотечного фонда на наличие экстремистской литературы</w:t>
      </w:r>
    </w:p>
    <w:p w:rsidR="009401F3" w:rsidRPr="00084892" w:rsidRDefault="009401F3" w:rsidP="00084892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Для обеспечения учета при работе с учебным фондом ведется следующая документация:</w:t>
      </w:r>
    </w:p>
    <w:p w:rsidR="009401F3" w:rsidRPr="00084892" w:rsidRDefault="009401F3" w:rsidP="00084892">
      <w:pPr>
        <w:numPr>
          <w:ilvl w:val="0"/>
          <w:numId w:val="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Книга суммарного учета  учебного  фонда;</w:t>
      </w:r>
    </w:p>
    <w:p w:rsidR="009401F3" w:rsidRPr="00084892" w:rsidRDefault="009401F3" w:rsidP="00084892">
      <w:pPr>
        <w:numPr>
          <w:ilvl w:val="0"/>
          <w:numId w:val="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Инвентарный журнал учебников;</w:t>
      </w:r>
    </w:p>
    <w:p w:rsidR="009401F3" w:rsidRPr="00084892" w:rsidRDefault="009401F3" w:rsidP="00084892">
      <w:pPr>
        <w:numPr>
          <w:ilvl w:val="0"/>
          <w:numId w:val="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Накладные на учебники;</w:t>
      </w:r>
    </w:p>
    <w:p w:rsidR="009401F3" w:rsidRPr="00084892" w:rsidRDefault="009401F3" w:rsidP="00084892">
      <w:pPr>
        <w:numPr>
          <w:ilvl w:val="0"/>
          <w:numId w:val="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Акты на списание  учебников;</w:t>
      </w:r>
    </w:p>
    <w:p w:rsidR="009401F3" w:rsidRPr="00084892" w:rsidRDefault="009401F3" w:rsidP="00084892">
      <w:pPr>
        <w:numPr>
          <w:ilvl w:val="0"/>
          <w:numId w:val="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>Журнал выдачи учебников по классам.</w:t>
      </w:r>
    </w:p>
    <w:p w:rsidR="009401F3" w:rsidRPr="00084892" w:rsidRDefault="009401F3" w:rsidP="00084892">
      <w:pPr>
        <w:numPr>
          <w:ilvl w:val="0"/>
          <w:numId w:val="3"/>
        </w:num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084892">
        <w:rPr>
          <w:rFonts w:ascii="Times New Roman" w:hAnsi="Times New Roman"/>
          <w:sz w:val="28"/>
          <w:szCs w:val="28"/>
        </w:rPr>
        <w:t xml:space="preserve">Картотека </w:t>
      </w:r>
    </w:p>
    <w:p w:rsidR="009401F3" w:rsidRPr="00084892" w:rsidRDefault="009401F3" w:rsidP="00912C25">
      <w:pPr>
        <w:pStyle w:val="NormalWeb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084892">
        <w:rPr>
          <w:sz w:val="28"/>
          <w:szCs w:val="28"/>
        </w:rPr>
        <w:t>Работа по пропаганде библиотечно-библиографических знаний. Справочно-библиографическая работа</w:t>
      </w:r>
    </w:p>
    <w:p w:rsidR="009401F3" w:rsidRPr="00084892" w:rsidRDefault="009401F3" w:rsidP="00912C25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084892">
        <w:rPr>
          <w:sz w:val="28"/>
          <w:szCs w:val="28"/>
        </w:rPr>
        <w:t>1. В библиотеке имеется справочно-библиографический аппарат (СБА) с учетом возрастных особенностей пользователей (каталоги, картотеки, рекомендательные списки)</w:t>
      </w:r>
      <w:r>
        <w:rPr>
          <w:sz w:val="28"/>
          <w:szCs w:val="28"/>
        </w:rPr>
        <w:t xml:space="preserve">, </w:t>
      </w:r>
      <w:r w:rsidRPr="00084892">
        <w:rPr>
          <w:sz w:val="28"/>
          <w:szCs w:val="28"/>
        </w:rPr>
        <w:t xml:space="preserve">настольные ящики свободного выбора по содержанию: </w:t>
      </w:r>
    </w:p>
    <w:p w:rsidR="009401F3" w:rsidRPr="00084892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084892">
        <w:rPr>
          <w:sz w:val="28"/>
          <w:szCs w:val="28"/>
        </w:rPr>
        <w:t xml:space="preserve">-«Рассказы о животных», </w:t>
      </w:r>
    </w:p>
    <w:p w:rsidR="009401F3" w:rsidRPr="00084892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084892">
        <w:rPr>
          <w:sz w:val="28"/>
          <w:szCs w:val="28"/>
        </w:rPr>
        <w:t xml:space="preserve">-«Стихи», </w:t>
      </w:r>
    </w:p>
    <w:p w:rsidR="009401F3" w:rsidRPr="00084892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084892">
        <w:rPr>
          <w:sz w:val="28"/>
          <w:szCs w:val="28"/>
        </w:rPr>
        <w:t>-«Свирель»,</w:t>
      </w:r>
    </w:p>
    <w:p w:rsidR="009401F3" w:rsidRPr="00084892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084892">
        <w:rPr>
          <w:sz w:val="28"/>
          <w:szCs w:val="28"/>
        </w:rPr>
        <w:t>-«Сказки»,</w:t>
      </w:r>
    </w:p>
    <w:p w:rsidR="009401F3" w:rsidRPr="00084892" w:rsidRDefault="009401F3" w:rsidP="00084892">
      <w:pPr>
        <w:pStyle w:val="NormalWeb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084892">
        <w:rPr>
          <w:sz w:val="28"/>
          <w:szCs w:val="28"/>
        </w:rPr>
        <w:t>-«Веселые картинки», и т.д.</w:t>
      </w:r>
    </w:p>
    <w:p w:rsidR="009401F3" w:rsidRPr="00084892" w:rsidRDefault="009401F3" w:rsidP="00912C25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084892">
        <w:rPr>
          <w:sz w:val="28"/>
          <w:szCs w:val="28"/>
        </w:rPr>
        <w:t>2. Для ознакомления пользователей с минимумом библиотечно-библиографических знаний проводятся библиотечные уроки, которые включают:  знакомство с правилами пользования библиотекой, знакомство с расстановкой фонда, ознакомление со</w:t>
      </w:r>
      <w:r>
        <w:rPr>
          <w:sz w:val="28"/>
          <w:szCs w:val="28"/>
        </w:rPr>
        <w:t xml:space="preserve"> структурой и оформлением книги</w:t>
      </w:r>
      <w:r w:rsidRPr="00084892">
        <w:rPr>
          <w:sz w:val="28"/>
          <w:szCs w:val="28"/>
        </w:rPr>
        <w:t xml:space="preserve">. </w:t>
      </w:r>
    </w:p>
    <w:p w:rsidR="009401F3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FE797A">
        <w:rPr>
          <w:sz w:val="28"/>
          <w:szCs w:val="28"/>
        </w:rPr>
        <w:t>В октябре 202</w:t>
      </w:r>
      <w:r>
        <w:rPr>
          <w:sz w:val="28"/>
          <w:szCs w:val="28"/>
        </w:rPr>
        <w:t>4</w:t>
      </w:r>
      <w:r w:rsidRPr="00FE797A">
        <w:rPr>
          <w:sz w:val="28"/>
          <w:szCs w:val="28"/>
        </w:rPr>
        <w:t xml:space="preserve"> года: была организована выставка словарей, энциклопедий из фонда библиотеки для ознакомления с ними учащихся с 1 по 11 классы; к Международному дню школьных библиотек был организован информационный стенд; была организована экскурсия в библиотеку для знакомства «Наш школьный книжный дом - библиотека», ученики 1-х классов были познакомлены с библиотекой, правилами поведения в ней, пользованием. Все желающие дети, а их было много, записались в библиотеку.</w:t>
      </w:r>
    </w:p>
    <w:p w:rsidR="009401F3" w:rsidRPr="00FE797A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ноябре 2024 года ученики 1 классов впервые посетили библиотеку. После экскурсии все желающие были записаны в библиотеку и до конца учебного года с удовольствием ее посещали.</w:t>
      </w:r>
    </w:p>
    <w:p w:rsidR="009401F3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FE797A">
        <w:rPr>
          <w:sz w:val="28"/>
          <w:szCs w:val="28"/>
        </w:rPr>
        <w:t>В апреле 202</w:t>
      </w:r>
      <w:r>
        <w:rPr>
          <w:sz w:val="28"/>
          <w:szCs w:val="28"/>
        </w:rPr>
        <w:t>5</w:t>
      </w:r>
      <w:r w:rsidRPr="00FE797A">
        <w:rPr>
          <w:sz w:val="28"/>
          <w:szCs w:val="28"/>
        </w:rPr>
        <w:t xml:space="preserve"> года: была ор</w:t>
      </w:r>
      <w:r>
        <w:rPr>
          <w:sz w:val="28"/>
          <w:szCs w:val="28"/>
        </w:rPr>
        <w:t xml:space="preserve">ганизована ко дню Космонавтики </w:t>
      </w:r>
      <w:r w:rsidRPr="00FE797A">
        <w:rPr>
          <w:sz w:val="28"/>
          <w:szCs w:val="28"/>
        </w:rPr>
        <w:t xml:space="preserve">фото-выставка известных космонавтов России и книг о космосе. </w:t>
      </w:r>
    </w:p>
    <w:p w:rsidR="009401F3" w:rsidRPr="00FE797A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всего учебного 2024-2025 года оформлялись разные тематические выставки и презентации.</w:t>
      </w:r>
    </w:p>
    <w:p w:rsidR="009401F3" w:rsidRPr="00FE797A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FE797A">
        <w:rPr>
          <w:sz w:val="28"/>
          <w:szCs w:val="28"/>
        </w:rPr>
        <w:t>Воспитательная работа</w:t>
      </w:r>
    </w:p>
    <w:p w:rsidR="009401F3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FE797A">
        <w:rPr>
          <w:sz w:val="28"/>
          <w:szCs w:val="28"/>
        </w:rPr>
        <w:t xml:space="preserve">В течение учебного года в библиотеке велась индивидуальная и массовая работа с обучающимися. </w:t>
      </w:r>
    </w:p>
    <w:p w:rsidR="009401F3" w:rsidRPr="00A748E8" w:rsidRDefault="009401F3" w:rsidP="00A748E8">
      <w:pPr>
        <w:widowControl w:val="0"/>
        <w:tabs>
          <w:tab w:val="left" w:pos="622"/>
          <w:tab w:val="left" w:pos="2261"/>
          <w:tab w:val="left" w:pos="3783"/>
          <w:tab w:val="left" w:pos="5407"/>
          <w:tab w:val="left" w:pos="6187"/>
          <w:tab w:val="left" w:pos="7423"/>
          <w:tab w:val="left" w:pos="7908"/>
        </w:tabs>
        <w:autoSpaceDE w:val="0"/>
        <w:autoSpaceDN w:val="0"/>
        <w:adjustRightInd w:val="0"/>
        <w:spacing w:after="0" w:line="360" w:lineRule="auto"/>
        <w:ind w:left="-567" w:right="-18" w:firstLine="567"/>
        <w:jc w:val="both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Вс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ab/>
        <w:t>м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ропр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я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я,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ab/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п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ровод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мые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ab/>
        <w:t>библ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те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кой,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ab/>
        <w:t>были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ab/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ацелены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ab/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</w:t>
      </w:r>
      <w:r>
        <w:rPr>
          <w:rFonts w:ascii="Times New Roman" w:hAnsi="Times New Roman"/>
          <w:color w:val="000000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л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ер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pacing w:val="-4"/>
          <w:sz w:val="28"/>
          <w:szCs w:val="28"/>
          <w:u w:color="000000"/>
        </w:rPr>
        <w:t>у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р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 xml:space="preserve">,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стор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ч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ско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,</w:t>
      </w:r>
      <w:r w:rsidRPr="00A748E8">
        <w:rPr>
          <w:rFonts w:ascii="Times New Roman" w:hAnsi="Times New Roman"/>
          <w:color w:val="000000"/>
          <w:spacing w:val="4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олерантное</w:t>
      </w:r>
      <w:r w:rsidRPr="00A748E8">
        <w:rPr>
          <w:rFonts w:ascii="Times New Roman" w:hAnsi="Times New Roman"/>
          <w:color w:val="000000"/>
          <w:spacing w:val="44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п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росв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щен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pacing w:val="45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ш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к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ол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ь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ников,</w:t>
      </w:r>
      <w:r w:rsidRPr="00A748E8">
        <w:rPr>
          <w:rFonts w:ascii="Times New Roman" w:hAnsi="Times New Roman"/>
          <w:color w:val="000000"/>
          <w:spacing w:val="44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соде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й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ств</w:t>
      </w:r>
      <w:r w:rsidRPr="00A748E8">
        <w:rPr>
          <w:rFonts w:ascii="Times New Roman" w:hAnsi="Times New Roman"/>
          <w:color w:val="000000"/>
          <w:spacing w:val="-2"/>
          <w:sz w:val="28"/>
          <w:szCs w:val="28"/>
          <w:u w:color="000000"/>
        </w:rPr>
        <w:t>у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ю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щее</w:t>
      </w:r>
      <w:r w:rsidRPr="00A748E8">
        <w:rPr>
          <w:rFonts w:ascii="Times New Roman" w:hAnsi="Times New Roman"/>
          <w:color w:val="000000"/>
          <w:spacing w:val="4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п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атр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отиче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с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ком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у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 xml:space="preserve">,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ра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в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ств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ому, эстет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ч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скому во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с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п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та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ию и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форм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</w:t>
      </w:r>
      <w:r w:rsidRPr="00A748E8">
        <w:rPr>
          <w:rFonts w:ascii="Times New Roman" w:hAnsi="Times New Roman"/>
          <w:color w:val="000000"/>
          <w:spacing w:val="-4"/>
          <w:sz w:val="28"/>
          <w:szCs w:val="28"/>
          <w:u w:color="000000"/>
        </w:rPr>
        <w:t>у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ющ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 xml:space="preserve"> п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ривл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к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атель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 xml:space="preserve">ый образ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кн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иги и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чтен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я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.</w:t>
      </w:r>
    </w:p>
    <w:p w:rsidR="009401F3" w:rsidRPr="00A748E8" w:rsidRDefault="009401F3" w:rsidP="00A748E8">
      <w:pPr>
        <w:widowControl w:val="0"/>
        <w:tabs>
          <w:tab w:val="left" w:pos="1884"/>
        </w:tabs>
        <w:autoSpaceDE w:val="0"/>
        <w:autoSpaceDN w:val="0"/>
        <w:adjustRightInd w:val="0"/>
        <w:spacing w:after="0" w:line="360" w:lineRule="auto"/>
        <w:ind w:left="-567" w:right="-18" w:firstLine="567"/>
        <w:jc w:val="both"/>
        <w:rPr>
          <w:rFonts w:ascii="Times New Roman" w:hAnsi="Times New Roman"/>
          <w:color w:val="000000"/>
          <w:sz w:val="28"/>
          <w:szCs w:val="28"/>
          <w:u w:color="000000"/>
        </w:rPr>
      </w:pP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В</w:t>
      </w:r>
      <w:r w:rsidRPr="00A748E8">
        <w:rPr>
          <w:rFonts w:ascii="Times New Roman" w:hAnsi="Times New Roman"/>
          <w:color w:val="000000"/>
          <w:spacing w:val="82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еч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pacing w:val="8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-4"/>
          <w:sz w:val="28"/>
          <w:szCs w:val="28"/>
          <w:u w:color="000000"/>
        </w:rPr>
        <w:t>у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ч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б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ого</w:t>
      </w:r>
      <w:r w:rsidRPr="00A748E8">
        <w:rPr>
          <w:rFonts w:ascii="Times New Roman" w:hAnsi="Times New Roman"/>
          <w:color w:val="000000"/>
          <w:spacing w:val="84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го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д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pacing w:val="8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ос</w:t>
      </w:r>
      <w:r w:rsidRPr="00A748E8">
        <w:rPr>
          <w:rFonts w:ascii="Times New Roman" w:hAnsi="Times New Roman"/>
          <w:color w:val="000000"/>
          <w:spacing w:val="-3"/>
          <w:sz w:val="28"/>
          <w:szCs w:val="28"/>
          <w:u w:color="000000"/>
        </w:rPr>
        <w:t>у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щ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ст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влялось</w:t>
      </w:r>
      <w:r w:rsidRPr="00A748E8">
        <w:rPr>
          <w:rFonts w:ascii="Times New Roman" w:hAnsi="Times New Roman"/>
          <w:color w:val="000000"/>
          <w:spacing w:val="8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д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в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д</w:t>
      </w:r>
      <w:r w:rsidRPr="00A748E8">
        <w:rPr>
          <w:rFonts w:ascii="Times New Roman" w:hAnsi="Times New Roman"/>
          <w:color w:val="000000"/>
          <w:spacing w:val="-4"/>
          <w:sz w:val="28"/>
          <w:szCs w:val="28"/>
          <w:u w:color="000000"/>
        </w:rPr>
        <w:t>у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л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ьн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ое,</w:t>
      </w:r>
      <w:r w:rsidRPr="00A748E8">
        <w:rPr>
          <w:rFonts w:ascii="Times New Roman" w:hAnsi="Times New Roman"/>
          <w:color w:val="000000"/>
          <w:spacing w:val="8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к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ол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л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ек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вное</w:t>
      </w:r>
      <w:r w:rsidRPr="00A748E8">
        <w:rPr>
          <w:rFonts w:ascii="Times New Roman" w:hAnsi="Times New Roman"/>
          <w:color w:val="000000"/>
          <w:spacing w:val="84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pacing w:val="85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ма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с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совое обсл</w:t>
      </w:r>
      <w:r w:rsidRPr="00A748E8">
        <w:rPr>
          <w:rFonts w:ascii="Times New Roman" w:hAnsi="Times New Roman"/>
          <w:color w:val="000000"/>
          <w:spacing w:val="-4"/>
          <w:sz w:val="28"/>
          <w:szCs w:val="28"/>
          <w:u w:color="000000"/>
        </w:rPr>
        <w:t>у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жи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в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ab/>
        <w:t>чи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ателей.</w:t>
      </w:r>
      <w:r w:rsidRPr="00A748E8">
        <w:rPr>
          <w:rFonts w:ascii="Times New Roman" w:hAnsi="Times New Roman"/>
          <w:color w:val="000000"/>
          <w:spacing w:val="149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Даты</w:t>
      </w:r>
      <w:r w:rsidRPr="00A748E8">
        <w:rPr>
          <w:rFonts w:ascii="Times New Roman" w:hAnsi="Times New Roman"/>
          <w:color w:val="000000"/>
          <w:spacing w:val="150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п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роведен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я</w:t>
      </w:r>
      <w:r w:rsidRPr="00A748E8">
        <w:rPr>
          <w:rFonts w:ascii="Times New Roman" w:hAnsi="Times New Roman"/>
          <w:color w:val="000000"/>
          <w:spacing w:val="147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б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блиотечных</w:t>
      </w:r>
      <w:r w:rsidRPr="00A748E8">
        <w:rPr>
          <w:rFonts w:ascii="Times New Roman" w:hAnsi="Times New Roman"/>
          <w:color w:val="000000"/>
          <w:spacing w:val="151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з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я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ий,</w:t>
      </w:r>
      <w:r w:rsidRPr="00A748E8">
        <w:rPr>
          <w:rFonts w:ascii="Times New Roman" w:hAnsi="Times New Roman"/>
          <w:color w:val="000000"/>
          <w:spacing w:val="148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орган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з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ац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я м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е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ропр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я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й</w:t>
      </w:r>
      <w:r w:rsidRPr="00A748E8">
        <w:rPr>
          <w:rFonts w:ascii="Times New Roman" w:hAnsi="Times New Roman"/>
          <w:color w:val="000000"/>
          <w:spacing w:val="5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pacing w:val="9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вы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с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тавки</w:t>
      </w:r>
      <w:r w:rsidRPr="00A748E8">
        <w:rPr>
          <w:rFonts w:ascii="Times New Roman" w:hAnsi="Times New Roman"/>
          <w:color w:val="000000"/>
          <w:spacing w:val="9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ор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ентиров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ы</w:t>
      </w:r>
      <w:r w:rsidRPr="00A748E8">
        <w:rPr>
          <w:rFonts w:ascii="Times New Roman" w:hAnsi="Times New Roman"/>
          <w:color w:val="000000"/>
          <w:spacing w:val="4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pacing w:val="7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к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ален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д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арные</w:t>
      </w:r>
      <w:r w:rsidRPr="00A748E8">
        <w:rPr>
          <w:rFonts w:ascii="Times New Roman" w:hAnsi="Times New Roman"/>
          <w:color w:val="000000"/>
          <w:spacing w:val="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2"/>
          <w:sz w:val="28"/>
          <w:szCs w:val="28"/>
          <w:u w:color="000000"/>
        </w:rPr>
        <w:t>п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м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ят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ые</w:t>
      </w:r>
      <w:r w:rsidRPr="00A748E8">
        <w:rPr>
          <w:rFonts w:ascii="Times New Roman" w:hAnsi="Times New Roman"/>
          <w:color w:val="000000"/>
          <w:spacing w:val="7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д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аты</w:t>
      </w:r>
      <w:r w:rsidRPr="00A748E8">
        <w:rPr>
          <w:rFonts w:ascii="Times New Roman" w:hAnsi="Times New Roman"/>
          <w:color w:val="000000"/>
          <w:spacing w:val="7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</w:t>
      </w:r>
      <w:r w:rsidRPr="00A748E8">
        <w:rPr>
          <w:rFonts w:ascii="Times New Roman" w:hAnsi="Times New Roman"/>
          <w:color w:val="000000"/>
          <w:spacing w:val="6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согла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с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ован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ем с орг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н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и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з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а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тором вне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к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лас</w:t>
      </w:r>
      <w:r w:rsidRPr="00A748E8">
        <w:rPr>
          <w:rFonts w:ascii="Times New Roman" w:hAnsi="Times New Roman"/>
          <w:color w:val="000000"/>
          <w:spacing w:val="-1"/>
          <w:sz w:val="28"/>
          <w:szCs w:val="28"/>
          <w:u w:color="000000"/>
        </w:rPr>
        <w:t>с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ной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 xml:space="preserve"> 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рабо</w:t>
      </w:r>
      <w:r w:rsidRPr="00A748E8">
        <w:rPr>
          <w:rFonts w:ascii="Times New Roman" w:hAnsi="Times New Roman"/>
          <w:color w:val="000000"/>
          <w:spacing w:val="1"/>
          <w:sz w:val="28"/>
          <w:szCs w:val="28"/>
          <w:u w:color="000000"/>
        </w:rPr>
        <w:t>т</w:t>
      </w:r>
      <w:r w:rsidRPr="00A748E8">
        <w:rPr>
          <w:rFonts w:ascii="Times New Roman" w:hAnsi="Times New Roman"/>
          <w:color w:val="000000"/>
          <w:sz w:val="28"/>
          <w:szCs w:val="28"/>
          <w:u w:color="000000"/>
        </w:rPr>
        <w:t>ы.</w:t>
      </w:r>
    </w:p>
    <w:p w:rsidR="009401F3" w:rsidRPr="00FE797A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FE797A">
        <w:rPr>
          <w:sz w:val="28"/>
          <w:szCs w:val="28"/>
        </w:rPr>
        <w:t xml:space="preserve">Для педколлектива по требованию подбирался необходимый материал для проведения уроков, классных часов, бесед, конкурсов и других мероприятий. </w:t>
      </w:r>
    </w:p>
    <w:p w:rsidR="009401F3" w:rsidRPr="00FE797A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FE797A">
        <w:rPr>
          <w:sz w:val="28"/>
          <w:szCs w:val="28"/>
        </w:rPr>
        <w:t xml:space="preserve"> Информационная работа</w:t>
      </w:r>
    </w:p>
    <w:p w:rsidR="009401F3" w:rsidRPr="00FE797A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FE797A">
        <w:rPr>
          <w:sz w:val="28"/>
          <w:szCs w:val="28"/>
        </w:rPr>
        <w:t>Библиотекарь своевременно информирует педагогический коллектив о поступлениях новой литературы и учебников.  И в индивидуальном порядке каждый учитель информируется о поступлениях новых учебников и другой литера</w:t>
      </w:r>
      <w:r w:rsidRPr="00FE797A">
        <w:rPr>
          <w:sz w:val="28"/>
          <w:szCs w:val="28"/>
        </w:rPr>
        <w:softHyphen/>
        <w:t>туры.</w:t>
      </w:r>
    </w:p>
    <w:p w:rsidR="009401F3" w:rsidRPr="00FE797A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FE797A">
        <w:rPr>
          <w:sz w:val="28"/>
          <w:szCs w:val="28"/>
        </w:rPr>
        <w:t>По заданию учителей дети обращаются в библиотеку за литературой для подготовки докладов, сообщений, рефератов и т.п. Библиотекарь рекомен</w:t>
      </w:r>
      <w:r w:rsidRPr="00FE797A">
        <w:rPr>
          <w:sz w:val="28"/>
          <w:szCs w:val="28"/>
        </w:rPr>
        <w:softHyphen/>
        <w:t>дует учащимся использовать для таких сообщений энциклопедии, энцик</w:t>
      </w:r>
      <w:r w:rsidRPr="00FE797A">
        <w:rPr>
          <w:sz w:val="28"/>
          <w:szCs w:val="28"/>
        </w:rPr>
        <w:softHyphen/>
        <w:t>лопедические словари, справочники, книги соответствующего характера.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084892">
        <w:rPr>
          <w:color w:val="FF0000"/>
          <w:sz w:val="28"/>
          <w:szCs w:val="28"/>
        </w:rPr>
        <w:t xml:space="preserve"> </w:t>
      </w:r>
      <w:r w:rsidRPr="00912C25">
        <w:rPr>
          <w:sz w:val="28"/>
          <w:szCs w:val="28"/>
        </w:rPr>
        <w:t>В течение года ведётся работа с каталогом книжного фонда, с картоте</w:t>
      </w:r>
      <w:r w:rsidRPr="00912C25">
        <w:rPr>
          <w:sz w:val="28"/>
          <w:szCs w:val="28"/>
        </w:rPr>
        <w:softHyphen/>
        <w:t>кой учебников. Большая работа проводилась библиотекарем с учебниками. Поступающие учеб</w:t>
      </w:r>
      <w:r w:rsidRPr="00912C25">
        <w:rPr>
          <w:sz w:val="28"/>
          <w:szCs w:val="28"/>
        </w:rPr>
        <w:softHyphen/>
        <w:t>ники своевременно оформляются (распаковываются, штампуются), в бух</w:t>
      </w:r>
      <w:r w:rsidRPr="00912C25">
        <w:rPr>
          <w:sz w:val="28"/>
          <w:szCs w:val="28"/>
        </w:rPr>
        <w:softHyphen/>
        <w:t xml:space="preserve">галтерию своевременно подаётся отчёт. 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2C25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12C25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912C25">
        <w:rPr>
          <w:sz w:val="28"/>
          <w:szCs w:val="28"/>
        </w:rPr>
        <w:t xml:space="preserve"> году были оформлены заказы на учебники для 202</w:t>
      </w:r>
      <w:r>
        <w:rPr>
          <w:sz w:val="28"/>
          <w:szCs w:val="28"/>
        </w:rPr>
        <w:t>5</w:t>
      </w:r>
      <w:r w:rsidRPr="00912C25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12C25">
        <w:rPr>
          <w:sz w:val="28"/>
          <w:szCs w:val="28"/>
        </w:rPr>
        <w:t xml:space="preserve"> учебного года в программе «Книгозаказ».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2C25">
        <w:rPr>
          <w:sz w:val="28"/>
          <w:szCs w:val="28"/>
        </w:rPr>
        <w:t>В конце учебного года  проходит сдача учебни</w:t>
      </w:r>
      <w:r w:rsidRPr="00912C25">
        <w:rPr>
          <w:sz w:val="28"/>
          <w:szCs w:val="28"/>
        </w:rPr>
        <w:softHyphen/>
        <w:t xml:space="preserve">ков. После чего выявляется недостача учебной литературы, выявляется, кто потерял, в результате чего проводилась работа с родителями детей кто потерял учебник, которые возмещали причиненный ущерб школе, а именно приносили такие же учебники в замен утерянных. Этот факт регистрировался в тетради учета документов принятых в замен утерянных. 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2C25">
        <w:rPr>
          <w:sz w:val="28"/>
          <w:szCs w:val="28"/>
        </w:rPr>
        <w:t>Повышение квалификации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2C25">
        <w:rPr>
          <w:sz w:val="28"/>
          <w:szCs w:val="28"/>
        </w:rPr>
        <w:t>Педагог - библиотекарь посещает РМО.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2C25">
        <w:rPr>
          <w:sz w:val="28"/>
          <w:szCs w:val="28"/>
        </w:rPr>
        <w:t>-ведется работа по самообразованию;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2C25">
        <w:rPr>
          <w:sz w:val="28"/>
          <w:szCs w:val="28"/>
        </w:rPr>
        <w:t>-осваивает информацию из профессионального издания «Школьная библиотека»; проходит курсы повышения квалификации через портал «Инфоурок»;</w:t>
      </w:r>
    </w:p>
    <w:p w:rsidR="009401F3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912C25">
        <w:rPr>
          <w:sz w:val="28"/>
          <w:szCs w:val="28"/>
        </w:rPr>
        <w:t>-оформляет сайт школьной библиотеки.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феврале было подтверждение 1 квалификационной категории</w:t>
      </w:r>
    </w:p>
    <w:p w:rsidR="009401F3" w:rsidRPr="00912C25" w:rsidRDefault="009401F3" w:rsidP="00FE797A">
      <w:pPr>
        <w:pStyle w:val="NormalWeb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912C25">
        <w:rPr>
          <w:sz w:val="28"/>
          <w:szCs w:val="28"/>
        </w:rPr>
        <w:t>Выводы:</w:t>
      </w:r>
    </w:p>
    <w:p w:rsidR="009401F3" w:rsidRPr="00912C25" w:rsidRDefault="009401F3" w:rsidP="00FE797A">
      <w:pPr>
        <w:spacing w:after="0" w:line="360" w:lineRule="auto"/>
        <w:ind w:left="-567" w:right="80" w:firstLine="567"/>
        <w:jc w:val="both"/>
        <w:rPr>
          <w:rFonts w:ascii="Times New Roman" w:hAnsi="Times New Roman"/>
          <w:sz w:val="28"/>
          <w:szCs w:val="28"/>
        </w:rPr>
      </w:pPr>
      <w:r w:rsidRPr="00912C25">
        <w:rPr>
          <w:rFonts w:ascii="Times New Roman" w:hAnsi="Times New Roman"/>
          <w:sz w:val="28"/>
          <w:szCs w:val="28"/>
        </w:rPr>
        <w:t xml:space="preserve">Я считаю, что план работы библиотеки выполнен. </w:t>
      </w:r>
    </w:p>
    <w:p w:rsidR="009401F3" w:rsidRPr="00912C25" w:rsidRDefault="009401F3" w:rsidP="00FE797A">
      <w:pPr>
        <w:spacing w:after="0" w:line="360" w:lineRule="auto"/>
        <w:ind w:left="-567" w:right="80" w:firstLine="567"/>
        <w:jc w:val="both"/>
        <w:rPr>
          <w:rFonts w:ascii="Times New Roman" w:hAnsi="Times New Roman"/>
          <w:sz w:val="28"/>
          <w:szCs w:val="28"/>
        </w:rPr>
      </w:pPr>
      <w:r w:rsidRPr="00912C25">
        <w:rPr>
          <w:rFonts w:ascii="Times New Roman" w:hAnsi="Times New Roman"/>
          <w:sz w:val="28"/>
          <w:szCs w:val="28"/>
        </w:rPr>
        <w:t xml:space="preserve">Главной задачей библиотеки на </w:t>
      </w:r>
      <w:r>
        <w:rPr>
          <w:rFonts w:ascii="Times New Roman" w:hAnsi="Times New Roman"/>
          <w:sz w:val="28"/>
          <w:szCs w:val="28"/>
        </w:rPr>
        <w:t>2025</w:t>
      </w:r>
      <w:r w:rsidRPr="00912C25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912C25">
        <w:rPr>
          <w:rFonts w:ascii="Times New Roman" w:hAnsi="Times New Roman"/>
          <w:sz w:val="28"/>
          <w:szCs w:val="28"/>
        </w:rPr>
        <w:t xml:space="preserve"> учебный год является 100% обеспечение учебниками. </w:t>
      </w:r>
    </w:p>
    <w:sectPr w:rsidR="009401F3" w:rsidRPr="00912C25" w:rsidSect="00750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F3" w:rsidRDefault="009401F3" w:rsidP="006E5ECE">
      <w:pPr>
        <w:spacing w:after="0" w:line="240" w:lineRule="auto"/>
      </w:pPr>
      <w:r>
        <w:separator/>
      </w:r>
    </w:p>
  </w:endnote>
  <w:endnote w:type="continuationSeparator" w:id="0">
    <w:p w:rsidR="009401F3" w:rsidRDefault="009401F3" w:rsidP="006E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F3" w:rsidRDefault="009401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F3" w:rsidRDefault="009401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F3" w:rsidRDefault="009401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F3" w:rsidRDefault="009401F3" w:rsidP="006E5ECE">
      <w:pPr>
        <w:spacing w:after="0" w:line="240" w:lineRule="auto"/>
      </w:pPr>
      <w:r>
        <w:separator/>
      </w:r>
    </w:p>
  </w:footnote>
  <w:footnote w:type="continuationSeparator" w:id="0">
    <w:p w:rsidR="009401F3" w:rsidRDefault="009401F3" w:rsidP="006E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F3" w:rsidRDefault="009401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F3" w:rsidRDefault="009401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F3" w:rsidRDefault="009401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numPicBullet w:numPicBulletId="1">
    <w:pict>
      <v:shape id="_x0000_i1026" type="#_x0000_t75" style="width:9pt;height:9pt" o:bullet="t">
        <v:imagedata r:id="rId2" o:title=""/>
      </v:shape>
    </w:pict>
  </w:numPicBullet>
  <w:numPicBullet w:numPicBulletId="2">
    <w:pict>
      <v:shape id="_x0000_i1027" type="#_x0000_t75" style="width:9pt;height:9pt" o:bullet="t">
        <v:imagedata r:id="rId3" o:title=""/>
      </v:shape>
    </w:pict>
  </w:numPicBullet>
  <w:abstractNum w:abstractNumId="0">
    <w:nsid w:val="0CB06B92"/>
    <w:multiLevelType w:val="multilevel"/>
    <w:tmpl w:val="FE5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76BD9"/>
    <w:multiLevelType w:val="hybridMultilevel"/>
    <w:tmpl w:val="D8327C78"/>
    <w:lvl w:ilvl="0" w:tplc="C99C1160">
      <w:start w:val="1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cs="Times New Roman"/>
      </w:rPr>
    </w:lvl>
  </w:abstractNum>
  <w:abstractNum w:abstractNumId="2">
    <w:nsid w:val="12A20E7A"/>
    <w:multiLevelType w:val="hybridMultilevel"/>
    <w:tmpl w:val="D0143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969D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D049F1"/>
    <w:multiLevelType w:val="hybridMultilevel"/>
    <w:tmpl w:val="44FAB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E708BC"/>
    <w:multiLevelType w:val="multilevel"/>
    <w:tmpl w:val="A61E42CA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29AD12B0"/>
    <w:multiLevelType w:val="multilevel"/>
    <w:tmpl w:val="0B925752"/>
    <w:lvl w:ilvl="0">
      <w:start w:val="1"/>
      <w:numFmt w:val="bullet"/>
      <w:lvlText w:val=""/>
      <w:lvlPicBulletId w:val="0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</w:abstractNum>
  <w:abstractNum w:abstractNumId="6">
    <w:nsid w:val="2E5B0D19"/>
    <w:multiLevelType w:val="hybridMultilevel"/>
    <w:tmpl w:val="CDB04F5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265BE7"/>
    <w:multiLevelType w:val="hybridMultilevel"/>
    <w:tmpl w:val="1B084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9F05A4"/>
    <w:multiLevelType w:val="hybridMultilevel"/>
    <w:tmpl w:val="F314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3C1A83"/>
    <w:multiLevelType w:val="hybridMultilevel"/>
    <w:tmpl w:val="87621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22EB9"/>
    <w:multiLevelType w:val="hybridMultilevel"/>
    <w:tmpl w:val="3F48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5D14A0"/>
    <w:multiLevelType w:val="hybridMultilevel"/>
    <w:tmpl w:val="523A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5F06FC"/>
    <w:multiLevelType w:val="hybridMultilevel"/>
    <w:tmpl w:val="7B803FBC"/>
    <w:lvl w:ilvl="0" w:tplc="0419000F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310"/>
        </w:tabs>
        <w:ind w:left="83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30"/>
        </w:tabs>
        <w:ind w:left="90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0470"/>
        </w:tabs>
        <w:ind w:left="104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190"/>
        </w:tabs>
        <w:ind w:left="111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2630"/>
        </w:tabs>
        <w:ind w:left="126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3350"/>
        </w:tabs>
        <w:ind w:left="13350" w:hanging="180"/>
      </w:pPr>
      <w:rPr>
        <w:rFonts w:cs="Times New Roman"/>
      </w:rPr>
    </w:lvl>
  </w:abstractNum>
  <w:abstractNum w:abstractNumId="13">
    <w:nsid w:val="716A4F3C"/>
    <w:multiLevelType w:val="hybridMultilevel"/>
    <w:tmpl w:val="4D7E6D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F6318F"/>
    <w:multiLevelType w:val="hybridMultilevel"/>
    <w:tmpl w:val="B6FC8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14"/>
  </w:num>
  <w:num w:numId="6">
    <w:abstractNumId w:val="5"/>
  </w:num>
  <w:num w:numId="7">
    <w:abstractNumId w:val="4"/>
  </w:num>
  <w:num w:numId="8">
    <w:abstractNumId w:val="7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4A"/>
    <w:rsid w:val="00014629"/>
    <w:rsid w:val="00014A95"/>
    <w:rsid w:val="00056CB3"/>
    <w:rsid w:val="0006646E"/>
    <w:rsid w:val="00075B99"/>
    <w:rsid w:val="00084892"/>
    <w:rsid w:val="000914C1"/>
    <w:rsid w:val="00097F3D"/>
    <w:rsid w:val="000B75D6"/>
    <w:rsid w:val="000C70CA"/>
    <w:rsid w:val="000E2F07"/>
    <w:rsid w:val="00111534"/>
    <w:rsid w:val="001170CD"/>
    <w:rsid w:val="001319B2"/>
    <w:rsid w:val="001517CE"/>
    <w:rsid w:val="00167491"/>
    <w:rsid w:val="00170559"/>
    <w:rsid w:val="00171234"/>
    <w:rsid w:val="001810BE"/>
    <w:rsid w:val="0018609C"/>
    <w:rsid w:val="00193FF3"/>
    <w:rsid w:val="00196BF0"/>
    <w:rsid w:val="001A3D8F"/>
    <w:rsid w:val="001C70F8"/>
    <w:rsid w:val="001E2C21"/>
    <w:rsid w:val="001F1719"/>
    <w:rsid w:val="00205F0B"/>
    <w:rsid w:val="00226FFE"/>
    <w:rsid w:val="00232F38"/>
    <w:rsid w:val="00252E46"/>
    <w:rsid w:val="00276B3D"/>
    <w:rsid w:val="00281340"/>
    <w:rsid w:val="002A381F"/>
    <w:rsid w:val="002A3D42"/>
    <w:rsid w:val="002A46B4"/>
    <w:rsid w:val="002C4E92"/>
    <w:rsid w:val="002E627E"/>
    <w:rsid w:val="002F3CF8"/>
    <w:rsid w:val="002F6E84"/>
    <w:rsid w:val="003612F5"/>
    <w:rsid w:val="00371D1A"/>
    <w:rsid w:val="00382DD6"/>
    <w:rsid w:val="00386FDF"/>
    <w:rsid w:val="00394036"/>
    <w:rsid w:val="003A737E"/>
    <w:rsid w:val="003B0AC6"/>
    <w:rsid w:val="003B6B91"/>
    <w:rsid w:val="003E3AD0"/>
    <w:rsid w:val="003E73A8"/>
    <w:rsid w:val="00405925"/>
    <w:rsid w:val="004358B3"/>
    <w:rsid w:val="00436D58"/>
    <w:rsid w:val="00461E98"/>
    <w:rsid w:val="00467065"/>
    <w:rsid w:val="004804E5"/>
    <w:rsid w:val="004977A1"/>
    <w:rsid w:val="004F25BE"/>
    <w:rsid w:val="00517B02"/>
    <w:rsid w:val="00524499"/>
    <w:rsid w:val="00527048"/>
    <w:rsid w:val="0053677A"/>
    <w:rsid w:val="00545B80"/>
    <w:rsid w:val="00554854"/>
    <w:rsid w:val="005704F2"/>
    <w:rsid w:val="005753EB"/>
    <w:rsid w:val="00582CD6"/>
    <w:rsid w:val="005A4309"/>
    <w:rsid w:val="005A673D"/>
    <w:rsid w:val="005B7D3E"/>
    <w:rsid w:val="005C30B5"/>
    <w:rsid w:val="005C7E70"/>
    <w:rsid w:val="005F3ED3"/>
    <w:rsid w:val="005F4607"/>
    <w:rsid w:val="005F5E22"/>
    <w:rsid w:val="005F6A4A"/>
    <w:rsid w:val="006071C1"/>
    <w:rsid w:val="0061121C"/>
    <w:rsid w:val="00617192"/>
    <w:rsid w:val="00617DFD"/>
    <w:rsid w:val="00621B38"/>
    <w:rsid w:val="0062459F"/>
    <w:rsid w:val="0062485A"/>
    <w:rsid w:val="00626F58"/>
    <w:rsid w:val="00665337"/>
    <w:rsid w:val="006767E8"/>
    <w:rsid w:val="0068468A"/>
    <w:rsid w:val="00684914"/>
    <w:rsid w:val="006C1C63"/>
    <w:rsid w:val="006E5928"/>
    <w:rsid w:val="006E5ECE"/>
    <w:rsid w:val="006F4ADF"/>
    <w:rsid w:val="00701A8B"/>
    <w:rsid w:val="007022DA"/>
    <w:rsid w:val="00705BCF"/>
    <w:rsid w:val="0071123E"/>
    <w:rsid w:val="007139A4"/>
    <w:rsid w:val="0071659D"/>
    <w:rsid w:val="007303A6"/>
    <w:rsid w:val="007307C4"/>
    <w:rsid w:val="007402BB"/>
    <w:rsid w:val="00745364"/>
    <w:rsid w:val="00745485"/>
    <w:rsid w:val="00750A91"/>
    <w:rsid w:val="00762123"/>
    <w:rsid w:val="00763500"/>
    <w:rsid w:val="00781473"/>
    <w:rsid w:val="007A10B3"/>
    <w:rsid w:val="007D1AF9"/>
    <w:rsid w:val="008225F5"/>
    <w:rsid w:val="00837366"/>
    <w:rsid w:val="00841F69"/>
    <w:rsid w:val="00843538"/>
    <w:rsid w:val="0085272C"/>
    <w:rsid w:val="008772FF"/>
    <w:rsid w:val="0089037A"/>
    <w:rsid w:val="008D0EC9"/>
    <w:rsid w:val="008E6638"/>
    <w:rsid w:val="008F1666"/>
    <w:rsid w:val="008F4D87"/>
    <w:rsid w:val="008F50E6"/>
    <w:rsid w:val="00912C25"/>
    <w:rsid w:val="00917D21"/>
    <w:rsid w:val="0092045C"/>
    <w:rsid w:val="009361D3"/>
    <w:rsid w:val="009401F3"/>
    <w:rsid w:val="009430B7"/>
    <w:rsid w:val="009512A2"/>
    <w:rsid w:val="00972949"/>
    <w:rsid w:val="0098249C"/>
    <w:rsid w:val="009A4E85"/>
    <w:rsid w:val="009B0E8D"/>
    <w:rsid w:val="009B0E95"/>
    <w:rsid w:val="009B2039"/>
    <w:rsid w:val="009B4BAA"/>
    <w:rsid w:val="009D1CDA"/>
    <w:rsid w:val="009D2D10"/>
    <w:rsid w:val="00A043E8"/>
    <w:rsid w:val="00A316D5"/>
    <w:rsid w:val="00A3702F"/>
    <w:rsid w:val="00A50670"/>
    <w:rsid w:val="00A65F00"/>
    <w:rsid w:val="00A748E8"/>
    <w:rsid w:val="00A868A9"/>
    <w:rsid w:val="00A954C0"/>
    <w:rsid w:val="00AA299B"/>
    <w:rsid w:val="00AA7482"/>
    <w:rsid w:val="00AE1060"/>
    <w:rsid w:val="00AF5AFA"/>
    <w:rsid w:val="00B00516"/>
    <w:rsid w:val="00B14B61"/>
    <w:rsid w:val="00B24A92"/>
    <w:rsid w:val="00B5323A"/>
    <w:rsid w:val="00B6364B"/>
    <w:rsid w:val="00B65370"/>
    <w:rsid w:val="00B70BF3"/>
    <w:rsid w:val="00B716BA"/>
    <w:rsid w:val="00BB7370"/>
    <w:rsid w:val="00BF6931"/>
    <w:rsid w:val="00C64FC7"/>
    <w:rsid w:val="00C710C8"/>
    <w:rsid w:val="00C81140"/>
    <w:rsid w:val="00C8707E"/>
    <w:rsid w:val="00C9335B"/>
    <w:rsid w:val="00C95963"/>
    <w:rsid w:val="00C97226"/>
    <w:rsid w:val="00CC5B81"/>
    <w:rsid w:val="00CC764B"/>
    <w:rsid w:val="00CD3614"/>
    <w:rsid w:val="00CD3ACF"/>
    <w:rsid w:val="00CE7D63"/>
    <w:rsid w:val="00D444DE"/>
    <w:rsid w:val="00D722D1"/>
    <w:rsid w:val="00D75EE1"/>
    <w:rsid w:val="00D81E82"/>
    <w:rsid w:val="00D84D65"/>
    <w:rsid w:val="00D86FDE"/>
    <w:rsid w:val="00D967DD"/>
    <w:rsid w:val="00DD1C2F"/>
    <w:rsid w:val="00DE3186"/>
    <w:rsid w:val="00DF20ED"/>
    <w:rsid w:val="00E16A3C"/>
    <w:rsid w:val="00E30B68"/>
    <w:rsid w:val="00E31E9A"/>
    <w:rsid w:val="00E353C3"/>
    <w:rsid w:val="00E363C6"/>
    <w:rsid w:val="00E37002"/>
    <w:rsid w:val="00E37E11"/>
    <w:rsid w:val="00E424F0"/>
    <w:rsid w:val="00E44182"/>
    <w:rsid w:val="00E71CAE"/>
    <w:rsid w:val="00E90A36"/>
    <w:rsid w:val="00E944F9"/>
    <w:rsid w:val="00EA6AF2"/>
    <w:rsid w:val="00EB4F30"/>
    <w:rsid w:val="00EE6F25"/>
    <w:rsid w:val="00EF1E0B"/>
    <w:rsid w:val="00EF4AC9"/>
    <w:rsid w:val="00F152DA"/>
    <w:rsid w:val="00F165CB"/>
    <w:rsid w:val="00F257F2"/>
    <w:rsid w:val="00F26C7F"/>
    <w:rsid w:val="00F50562"/>
    <w:rsid w:val="00F53257"/>
    <w:rsid w:val="00F61DF0"/>
    <w:rsid w:val="00F87080"/>
    <w:rsid w:val="00FC4064"/>
    <w:rsid w:val="00FC42A4"/>
    <w:rsid w:val="00FE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4A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5F6A4A"/>
    <w:pPr>
      <w:keepNext/>
      <w:keepLines/>
      <w:spacing w:after="0" w:line="220" w:lineRule="atLeast"/>
      <w:ind w:left="360"/>
      <w:jc w:val="both"/>
      <w:outlineLvl w:val="3"/>
    </w:pPr>
    <w:rPr>
      <w:rFonts w:ascii="Arial" w:eastAsia="Times New Roman" w:hAnsi="Arial" w:cs="Arial"/>
      <w:color w:val="000000"/>
      <w:spacing w:val="-5"/>
      <w:kern w:val="2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F6A4A"/>
    <w:rPr>
      <w:rFonts w:ascii="Arial" w:hAnsi="Arial" w:cs="Arial"/>
      <w:color w:val="000000"/>
      <w:spacing w:val="-5"/>
      <w:kern w:val="20"/>
      <w:sz w:val="28"/>
      <w:szCs w:val="28"/>
    </w:rPr>
  </w:style>
  <w:style w:type="paragraph" w:styleId="NormalWeb">
    <w:name w:val="Normal (Web)"/>
    <w:basedOn w:val="Normal"/>
    <w:uiPriority w:val="99"/>
    <w:rsid w:val="005F6A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F6A4A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5F6A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6A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93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6E5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5EC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E5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5E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7</Pages>
  <Words>1355</Words>
  <Characters>7724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- анализ  работы</dc:title>
  <dc:subject/>
  <dc:creator>Scorpion</dc:creator>
  <cp:keywords/>
  <dc:description/>
  <cp:lastModifiedBy>HP</cp:lastModifiedBy>
  <cp:revision>8</cp:revision>
  <cp:lastPrinted>2019-09-11T07:58:00Z</cp:lastPrinted>
  <dcterms:created xsi:type="dcterms:W3CDTF">2024-05-27T13:27:00Z</dcterms:created>
  <dcterms:modified xsi:type="dcterms:W3CDTF">2025-05-27T08:33:00Z</dcterms:modified>
</cp:coreProperties>
</file>